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 w:rsidP="00E83F38">
      <w:pPr>
        <w:jc w:val="right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>Querétaro, Qro a 19 DE diciembre de 2015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 xml:space="preserve">Lic. Rolando Salazar Bermudez 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>District Cordinatior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>Subaru de México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ab/>
        <w:t>Atreves de este medio solicito el incentivo de las unidades vendidas en varios periodos del 2015</w:t>
      </w:r>
      <w:r w:rsidRPr="005E6A9E">
        <w:rPr>
          <w:rFonts w:ascii="Calibri" w:hAnsi="Calibri" w:cs="Calibri"/>
          <w:sz w:val="22"/>
          <w:szCs w:val="22"/>
        </w:rPr>
        <w:tab/>
        <w:t>, la cual se reportaron por unidades vendidas, de la cual anexo relación y  anexo copia de todos los documentos requeridos de la operación para su aprobación.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42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00"/>
        <w:gridCol w:w="1916"/>
      </w:tblGrid>
      <w:tr w:rsidR="001555A2" w:rsidRPr="005E6A9E" w:rsidTr="00E83F38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JF2SJDVCXFH503658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                      5,000.00 </w:t>
            </w:r>
          </w:p>
        </w:tc>
      </w:tr>
      <w:tr w:rsidR="001555A2" w:rsidRPr="005E6A9E" w:rsidTr="00E83F38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JF1GPAN63FH240124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                   10,000.00 </w:t>
            </w:r>
          </w:p>
        </w:tc>
      </w:tr>
      <w:tr w:rsidR="001555A2" w:rsidRPr="005E6A9E" w:rsidTr="00E83F38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JF2GPABC1FH295354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                   15,000.00 </w:t>
            </w:r>
          </w:p>
        </w:tc>
      </w:tr>
      <w:tr w:rsidR="001555A2" w:rsidRPr="005E6A9E" w:rsidTr="00E83F38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JF1GPAN68FH240166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                   15,000.00 </w:t>
            </w:r>
          </w:p>
        </w:tc>
      </w:tr>
      <w:tr w:rsidR="001555A2" w:rsidRPr="005E6A9E" w:rsidTr="00E83F38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JF1GPAN6XFH242002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                   10,000.00 </w:t>
            </w:r>
          </w:p>
        </w:tc>
      </w:tr>
      <w:tr w:rsidR="001555A2" w:rsidRPr="005E6A9E" w:rsidTr="00E83F38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JF1GPAN63FH257294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E83F38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                   10,000.00 </w:t>
            </w:r>
          </w:p>
        </w:tc>
      </w:tr>
    </w:tbl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>Sin mas por el momento quedó en espera de su respuesta, agradezco la atención.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center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>Atentamente</w:t>
      </w:r>
    </w:p>
    <w:p w:rsidR="001555A2" w:rsidRPr="005E6A9E" w:rsidRDefault="001555A2">
      <w:pPr>
        <w:jc w:val="center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center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>C.P. Ludivina Jiménez Suárez</w:t>
      </w:r>
    </w:p>
    <w:p w:rsidR="001555A2" w:rsidRPr="005E6A9E" w:rsidRDefault="001555A2">
      <w:pPr>
        <w:jc w:val="center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>Gerente Admisnistrativo.</w:t>
      </w:r>
    </w:p>
    <w:p w:rsidR="001555A2" w:rsidRPr="005E6A9E" w:rsidRDefault="001555A2">
      <w:pPr>
        <w:jc w:val="center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sectPr w:rsidR="001555A2" w:rsidRPr="005E6A9E" w:rsidSect="001555A2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939"/>
    <w:rsid w:val="001555A2"/>
    <w:rsid w:val="003E7939"/>
    <w:rsid w:val="005E6A9E"/>
    <w:rsid w:val="00E8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235B"/>
    <w:rPr>
      <w:rFonts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129</Words>
  <Characters>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ljimenez</cp:lastModifiedBy>
  <cp:revision>2</cp:revision>
  <cp:lastPrinted>2015-02-09T19:17:00Z</cp:lastPrinted>
  <dcterms:created xsi:type="dcterms:W3CDTF">2013-09-20T16:02:00Z</dcterms:created>
  <dcterms:modified xsi:type="dcterms:W3CDTF">2015-12-18T16:37:00Z</dcterms:modified>
</cp:coreProperties>
</file>